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3321" w14:textId="77777777" w:rsidR="0071394A" w:rsidRPr="00064E38" w:rsidRDefault="0071394A" w:rsidP="0071394A">
      <w:pPr>
        <w:suppressAutoHyphens/>
        <w:jc w:val="center"/>
        <w:rPr>
          <w:rFonts w:ascii="Chivo" w:eastAsia="Times New Roman" w:hAnsi="Chivo" w:cs="Chivo"/>
          <w:b/>
          <w:bCs/>
          <w:sz w:val="20"/>
          <w:szCs w:val="20"/>
          <w:lang w:eastAsia="es-ES"/>
        </w:rPr>
      </w:pPr>
      <w:bookmarkStart w:id="0" w:name="_Hlk191370338"/>
      <w:bookmarkStart w:id="1" w:name="_GoBack"/>
      <w:bookmarkEnd w:id="1"/>
      <w:r w:rsidRPr="00064E38">
        <w:rPr>
          <w:rFonts w:ascii="Chivo" w:eastAsia="Times New Roman" w:hAnsi="Chivo" w:cs="Chivo"/>
          <w:b/>
          <w:bCs/>
          <w:sz w:val="20"/>
          <w:szCs w:val="20"/>
          <w:lang w:eastAsia="es-ES"/>
        </w:rPr>
        <w:t>ANEXO I</w:t>
      </w:r>
    </w:p>
    <w:p w14:paraId="0A461A6A" w14:textId="77777777" w:rsidR="0071394A" w:rsidRPr="00064E38" w:rsidRDefault="0071394A" w:rsidP="0071394A">
      <w:pPr>
        <w:suppressAutoHyphens/>
        <w:jc w:val="center"/>
        <w:rPr>
          <w:rFonts w:ascii="Chivo" w:eastAsia="Times New Roman" w:hAnsi="Chivo" w:cs="Chivo"/>
          <w:b/>
          <w:bCs/>
          <w:sz w:val="20"/>
          <w:szCs w:val="20"/>
          <w:lang w:eastAsia="es-ES"/>
        </w:rPr>
      </w:pPr>
      <w:r w:rsidRPr="00064E38">
        <w:rPr>
          <w:rFonts w:ascii="Chivo" w:eastAsia="Times New Roman" w:hAnsi="Chivo" w:cs="Chivo"/>
          <w:b/>
          <w:bCs/>
          <w:sz w:val="20"/>
          <w:szCs w:val="20"/>
          <w:lang w:eastAsia="es-ES"/>
        </w:rPr>
        <w:t xml:space="preserve">Solicitud de inscripción </w:t>
      </w:r>
    </w:p>
    <w:p w14:paraId="3E6FFDB8" w14:textId="4FD11DB2" w:rsidR="0071394A" w:rsidRPr="00064E38" w:rsidRDefault="0071394A" w:rsidP="0071394A">
      <w:pPr>
        <w:suppressAutoHyphens/>
        <w:jc w:val="center"/>
        <w:rPr>
          <w:rFonts w:ascii="Chivo" w:eastAsia="Times New Roman" w:hAnsi="Chivo" w:cs="Chivo"/>
          <w:b/>
          <w:bCs/>
          <w:sz w:val="20"/>
          <w:szCs w:val="20"/>
          <w:lang w:eastAsia="es-ES"/>
        </w:rPr>
      </w:pPr>
      <w:r w:rsidRPr="00064E38">
        <w:rPr>
          <w:rFonts w:ascii="Chivo" w:eastAsia="Times New Roman" w:hAnsi="Chivo" w:cs="Chivo"/>
          <w:b/>
          <w:bCs/>
          <w:sz w:val="20"/>
          <w:szCs w:val="20"/>
          <w:lang w:eastAsia="es-ES"/>
        </w:rPr>
        <w:t xml:space="preserve">V PREMIO GRANADA DE FONDO A LA CREACIÓN ARTÍSTICA </w:t>
      </w:r>
    </w:p>
    <w:p w14:paraId="696551EF" w14:textId="77777777" w:rsidR="0071394A" w:rsidRPr="00064E38" w:rsidRDefault="0071394A" w:rsidP="0071394A">
      <w:pPr>
        <w:suppressAutoHyphens/>
        <w:rPr>
          <w:rFonts w:ascii="Chivo" w:eastAsia="Times New Roman" w:hAnsi="Chivo" w:cs="Chivo"/>
          <w:sz w:val="20"/>
          <w:szCs w:val="20"/>
          <w:lang w:eastAsia="es-ES"/>
        </w:rPr>
      </w:pPr>
    </w:p>
    <w:tbl>
      <w:tblPr>
        <w:tblW w:w="9075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3261"/>
        <w:gridCol w:w="5814"/>
      </w:tblGrid>
      <w:tr w:rsidR="0071394A" w:rsidRPr="00064E38" w14:paraId="357757BE" w14:textId="77777777" w:rsidTr="00CB6BB2">
        <w:trPr>
          <w:trHeight w:val="314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6F0532B6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INFORMACIÓN PERSONAL</w:t>
            </w:r>
          </w:p>
        </w:tc>
      </w:tr>
      <w:tr w:rsidR="0071394A" w:rsidRPr="00064E38" w14:paraId="51582496" w14:textId="77777777" w:rsidTr="00CB6BB2">
        <w:trPr>
          <w:trHeight w:val="4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F5F5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APELLIDOS: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7AFE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3829B080" w14:textId="77777777" w:rsidTr="00CB6BB2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5ED1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46FB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2F9D92CB" w14:textId="77777777" w:rsidTr="00CB6BB2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E383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DNI: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2B1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646BD103" w14:textId="77777777" w:rsidTr="00CB6BB2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3E34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1D2C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17D02895" w14:textId="77777777" w:rsidTr="00CB6BB2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E4A7E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TELÉFONO DE CONTACTO: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48D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628E20AA" w14:textId="77777777" w:rsidTr="00CB6BB2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8A10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E-MAIL: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488D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5773A7EF" w14:textId="77777777" w:rsidTr="00CB6BB2">
        <w:trPr>
          <w:trHeight w:val="443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187F2A0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INFORMACIÓN DE LA OBRA</w:t>
            </w:r>
          </w:p>
        </w:tc>
      </w:tr>
      <w:tr w:rsidR="0071394A" w:rsidRPr="00064E38" w14:paraId="56819A06" w14:textId="77777777" w:rsidTr="00CB6BB2">
        <w:trPr>
          <w:trHeight w:val="3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646E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NÚMERO DE OBRAS QUE SE PRESENTAN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E6A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62184F69" w14:textId="77777777" w:rsidTr="00CB6BB2">
        <w:trPr>
          <w:trHeight w:val="3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EB923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TÍTULO DE LA OBRA</w:t>
            </w: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 xml:space="preserve"> (se deberán relacionar los títulos de las obras presentadas separados por puntos y comas):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F33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2DB8FA27" w14:textId="77777777" w:rsidTr="00CB6BB2">
        <w:trPr>
          <w:trHeight w:val="3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60F6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b/>
                <w:sz w:val="20"/>
                <w:szCs w:val="20"/>
                <w:lang w:eastAsia="es-ES"/>
              </w:rPr>
              <w:t>DOCUMENTACIÓN APORTADA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3D6" w14:textId="77777777" w:rsidR="0071394A" w:rsidRPr="00064E38" w:rsidRDefault="0071394A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 xml:space="preserve">Documentación gráfica en color de cada obra que presente </w:t>
            </w:r>
          </w:p>
          <w:p w14:paraId="6A3B43BE" w14:textId="77777777" w:rsidR="0071394A" w:rsidRPr="00064E38" w:rsidRDefault="0071394A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Ficha técnica de cada una de las obras</w:t>
            </w:r>
          </w:p>
          <w:p w14:paraId="7EA2C967" w14:textId="77777777" w:rsidR="0071394A" w:rsidRPr="00064E38" w:rsidRDefault="0071394A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Currículum</w:t>
            </w:r>
          </w:p>
          <w:p w14:paraId="46157E83" w14:textId="30ABA0FA" w:rsidR="0071394A" w:rsidRPr="00064E38" w:rsidRDefault="0071394A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Copia del DNI o equivalente</w:t>
            </w:r>
          </w:p>
          <w:p w14:paraId="2C88DCF9" w14:textId="4BB2C82B" w:rsidR="009B0851" w:rsidRPr="00064E38" w:rsidRDefault="009B0851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Documento de estar al corriente con Hacienda</w:t>
            </w:r>
          </w:p>
          <w:p w14:paraId="24B5E9B9" w14:textId="22E385FB" w:rsidR="009B0851" w:rsidRPr="00064E38" w:rsidRDefault="009B0851" w:rsidP="000538DD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Documento de estar al corriente con la Seguridad Social</w:t>
            </w:r>
          </w:p>
          <w:p w14:paraId="41A33870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7F4B0738" w14:textId="77777777" w:rsidTr="00CB6BB2">
        <w:trPr>
          <w:trHeight w:val="884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7F5D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  <w:p w14:paraId="14B3ABF7" w14:textId="18B8977D" w:rsidR="00A4776F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El/la abajo firmante declara</w:t>
            </w:r>
            <w:r w:rsidR="00A4776F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:</w:t>
            </w: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 xml:space="preserve"> </w:t>
            </w:r>
          </w:p>
          <w:p w14:paraId="0BB1DBB4" w14:textId="5CD7504C" w:rsidR="0071394A" w:rsidRDefault="00A4776F" w:rsidP="00A4776F">
            <w:pPr>
              <w:widowControl w:val="0"/>
              <w:suppressAutoHyphens/>
              <w:jc w:val="both"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 xml:space="preserve">- </w:t>
            </w:r>
            <w:r w:rsidR="0071394A"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ser autor/a y propietario/a de la obra presentada y acepta las bases del presente premio, consintiendo en que la obra sea expuesta, en caso de ser seleccionada.</w:t>
            </w:r>
          </w:p>
          <w:p w14:paraId="01B8C598" w14:textId="54C8064A" w:rsidR="00A4776F" w:rsidRPr="00A4776F" w:rsidRDefault="00A4776F" w:rsidP="00A4776F">
            <w:pPr>
              <w:widowControl w:val="0"/>
              <w:suppressAutoHyphens/>
              <w:jc w:val="both"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- q</w:t>
            </w:r>
            <w:r w:rsidRPr="00A4776F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ue no se encuentra incurso/a en ninguna de las circunstancias recogidas en los apartados 2 y 3 del artículo 13 de la Ley 38/2003, de 17 de noviembre, General de Subvenciones (BOE núm. 276 de 18 de noviembre de 2003)</w:t>
            </w:r>
          </w:p>
          <w:p w14:paraId="335FDA6B" w14:textId="41463127" w:rsidR="00A4776F" w:rsidRPr="00064E38" w:rsidRDefault="00A4776F" w:rsidP="00A4776F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43322E79" w14:textId="77777777" w:rsidTr="00CB6BB2">
        <w:trPr>
          <w:trHeight w:val="884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F310" w14:textId="53E7500C" w:rsidR="0071394A" w:rsidRPr="00064E38" w:rsidRDefault="002D07C8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Times New Roman" w:eastAsia="Times New Roman" w:hAnsi="Times New Roman"/>
                <w:sz w:val="32"/>
                <w:szCs w:val="32"/>
                <w:lang w:eastAsia="es-ES"/>
              </w:rPr>
              <w:t>□</w:t>
            </w:r>
            <w:r w:rsidR="0071394A"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 xml:space="preserve"> He leído y comprendo y acepto el tratamiento de datos según la Política de Privacidad comprendidos en el artículo 12 de la presente convocatoria y los derechos establecidos en la Ley Orgánica 3/2018, de 5 de diciembre, y el Reglamento (UE) 2016/679 del Parlamento Europeo y del Consejo, de 27 de abril de 2016.</w:t>
            </w:r>
          </w:p>
          <w:p w14:paraId="2E59B99B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</w:tc>
      </w:tr>
      <w:tr w:rsidR="0071394A" w:rsidRPr="00064E38" w14:paraId="6DA90323" w14:textId="77777777" w:rsidTr="00A4776F">
        <w:trPr>
          <w:trHeight w:val="860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B683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  <w:p w14:paraId="2FBFC8A3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FECHA Y FIRMA</w:t>
            </w:r>
          </w:p>
          <w:p w14:paraId="6B80D13B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  <w:p w14:paraId="47E7B13B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</w:p>
          <w:p w14:paraId="0DCF8835" w14:textId="77777777" w:rsidR="0071394A" w:rsidRPr="00064E38" w:rsidRDefault="0071394A" w:rsidP="000538DD">
            <w:pPr>
              <w:widowControl w:val="0"/>
              <w:suppressAutoHyphens/>
              <w:rPr>
                <w:rFonts w:ascii="Chivo" w:eastAsia="Times New Roman" w:hAnsi="Chivo" w:cs="Chivo"/>
                <w:sz w:val="20"/>
                <w:szCs w:val="20"/>
                <w:lang w:eastAsia="es-ES"/>
              </w:rPr>
            </w:pPr>
            <w:r w:rsidRPr="00064E38">
              <w:rPr>
                <w:rFonts w:ascii="Chivo" w:eastAsia="Times New Roman" w:hAnsi="Chivo" w:cs="Chivo"/>
                <w:sz w:val="20"/>
                <w:szCs w:val="20"/>
                <w:lang w:eastAsia="es-ES"/>
              </w:rPr>
              <w:t>NOTA: las inscripciones sin firmar serán consideradas no válidas y serán rechazadas.</w:t>
            </w:r>
          </w:p>
        </w:tc>
      </w:tr>
    </w:tbl>
    <w:p w14:paraId="3886EF27" w14:textId="43F9F543" w:rsidR="00CB6BB2" w:rsidRPr="00064E38" w:rsidRDefault="00CB6BB2" w:rsidP="00CB6BB2">
      <w:pPr>
        <w:suppressAutoHyphens/>
        <w:rPr>
          <w:rFonts w:ascii="Chivo" w:eastAsia="Times New Roman" w:hAnsi="Chivo" w:cs="Chivo"/>
          <w:sz w:val="20"/>
          <w:szCs w:val="20"/>
          <w:lang w:eastAsia="es-ES"/>
        </w:rPr>
      </w:pPr>
      <w:r w:rsidRPr="00064E38">
        <w:rPr>
          <w:rFonts w:ascii="Chivo" w:eastAsia="Times New Roman" w:hAnsi="Chivo" w:cs="Chivo"/>
          <w:sz w:val="20"/>
          <w:szCs w:val="20"/>
          <w:lang w:eastAsia="es-ES"/>
        </w:rPr>
        <w:t>Excmo. Sr. presidente de la Diputación Provincial de Granada</w:t>
      </w:r>
    </w:p>
    <w:bookmarkEnd w:id="0"/>
    <w:p w14:paraId="286B390B" w14:textId="3B8F9ECA" w:rsidR="00961FF5" w:rsidRPr="00064E38" w:rsidRDefault="00961FF5">
      <w:pPr>
        <w:rPr>
          <w:rFonts w:ascii="Chivo" w:eastAsia="Times New Roman" w:hAnsi="Chivo" w:cs="Chivo"/>
          <w:sz w:val="22"/>
          <w:szCs w:val="22"/>
          <w:lang w:eastAsia="es-ES"/>
        </w:rPr>
      </w:pPr>
    </w:p>
    <w:sectPr w:rsidR="00961FF5" w:rsidRPr="00064E38" w:rsidSect="003B1C3E">
      <w:headerReference w:type="default" r:id="rId8"/>
      <w:pgSz w:w="11900" w:h="16840" w:code="9"/>
      <w:pgMar w:top="1741" w:right="1418" w:bottom="1418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9101" w14:textId="77777777" w:rsidR="00DF1B3F" w:rsidRDefault="00DF1B3F" w:rsidP="00F26B6B">
      <w:r>
        <w:separator/>
      </w:r>
    </w:p>
  </w:endnote>
  <w:endnote w:type="continuationSeparator" w:id="0">
    <w:p w14:paraId="282676CE" w14:textId="77777777" w:rsidR="00DF1B3F" w:rsidRDefault="00DF1B3F" w:rsidP="00F2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vo">
    <w:altName w:val="Chivo"/>
    <w:panose1 w:val="00000000000000000000"/>
    <w:charset w:val="00"/>
    <w:family w:val="auto"/>
    <w:pitch w:val="variable"/>
    <w:sig w:usb0="A00000FF" w:usb1="4000204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FD49" w14:textId="77777777" w:rsidR="00DF1B3F" w:rsidRDefault="00DF1B3F" w:rsidP="00F26B6B">
      <w:r>
        <w:separator/>
      </w:r>
    </w:p>
  </w:footnote>
  <w:footnote w:type="continuationSeparator" w:id="0">
    <w:p w14:paraId="6C3F26A2" w14:textId="77777777" w:rsidR="00DF1B3F" w:rsidRDefault="00DF1B3F" w:rsidP="00F2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3095" w14:textId="77777777" w:rsidR="00A004AA" w:rsidRPr="00D3088F" w:rsidRDefault="00A50483" w:rsidP="00D43F51">
    <w:pPr>
      <w:pStyle w:val="Encabezado"/>
      <w:tabs>
        <w:tab w:val="clear" w:pos="4419"/>
        <w:tab w:val="clear" w:pos="8838"/>
      </w:tabs>
      <w:rPr>
        <w:rFonts w:ascii="Chivo" w:hAnsi="Chivo" w:cs="Chivo"/>
        <w:noProof/>
        <w:lang w:val="es-ES_tradnl" w:eastAsia="es-ES_tradnl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7B0D4831" wp14:editId="47978686">
          <wp:simplePos x="0" y="0"/>
          <wp:positionH relativeFrom="column">
            <wp:posOffset>-892810</wp:posOffset>
          </wp:positionH>
          <wp:positionV relativeFrom="page">
            <wp:posOffset>0</wp:posOffset>
          </wp:positionV>
          <wp:extent cx="7563485" cy="92011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6AA2F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50FB8FD6" w14:textId="77777777" w:rsidR="00A004AA" w:rsidRPr="00D3088F" w:rsidRDefault="00A004AA" w:rsidP="00A004AA">
    <w:pPr>
      <w:pStyle w:val="Encabezado"/>
      <w:tabs>
        <w:tab w:val="clear" w:pos="4419"/>
      </w:tabs>
      <w:rPr>
        <w:rFonts w:ascii="Chivo" w:hAnsi="Chivo" w:cs="Chivo"/>
        <w:noProof/>
        <w:lang w:val="es-ES_tradnl" w:eastAsia="es-ES_tradnl"/>
      </w:rPr>
    </w:pPr>
  </w:p>
  <w:p w14:paraId="5DC9D883" w14:textId="77777777" w:rsidR="00F26B6B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noProof/>
        <w:color w:val="173A4E"/>
        <w:sz w:val="18"/>
        <w:szCs w:val="18"/>
        <w:lang w:val="es-ES_tradnl" w:eastAsia="es-ES_tradnl"/>
      </w:rPr>
    </w:pP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Servicio </w:t>
    </w:r>
    <w:r w:rsidR="003E7EEE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J</w:t>
    </w:r>
    <w:r w:rsidR="00E323BE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urídico </w:t>
    </w:r>
    <w:r w:rsidR="003E7EEE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A</w:t>
    </w:r>
    <w:r w:rsidR="00E323BE"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>dministrativo de</w:t>
    </w:r>
    <w:r>
      <w:rPr>
        <w:rFonts w:ascii="Chivo" w:hAnsi="Chivo" w:cs="Chivo"/>
        <w:noProof/>
        <w:color w:val="173A4E"/>
        <w:sz w:val="18"/>
        <w:szCs w:val="18"/>
        <w:lang w:val="es-ES_tradnl" w:eastAsia="es-ES_tradnl"/>
      </w:rPr>
      <w:t xml:space="preserve"> Cultura</w:t>
    </w:r>
  </w:p>
  <w:p w14:paraId="2383F647" w14:textId="77777777" w:rsidR="009E04B0" w:rsidRPr="0020528C" w:rsidRDefault="009E04B0" w:rsidP="00573264">
    <w:pPr>
      <w:pStyle w:val="Encabezado"/>
      <w:tabs>
        <w:tab w:val="clear" w:pos="4419"/>
        <w:tab w:val="clear" w:pos="8838"/>
      </w:tabs>
      <w:ind w:right="-575"/>
      <w:jc w:val="right"/>
      <w:rPr>
        <w:rFonts w:ascii="Chivo" w:hAnsi="Chivo" w:cs="Chivo"/>
        <w:color w:val="173A4E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5EF"/>
    <w:multiLevelType w:val="multilevel"/>
    <w:tmpl w:val="6FC2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F21CB"/>
    <w:multiLevelType w:val="multilevel"/>
    <w:tmpl w:val="3848A3CC"/>
    <w:lvl w:ilvl="0">
      <w:start w:val="1"/>
      <w:numFmt w:val="bullet"/>
      <w:lvlText w:val="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2218C"/>
    <w:multiLevelType w:val="multilevel"/>
    <w:tmpl w:val="3DB6BC06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543AA3"/>
    <w:multiLevelType w:val="multilevel"/>
    <w:tmpl w:val="73424C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761AAB"/>
    <w:multiLevelType w:val="multilevel"/>
    <w:tmpl w:val="6FC2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A77B8"/>
    <w:multiLevelType w:val="multilevel"/>
    <w:tmpl w:val="23F00B7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5"/>
    </w:lvlOverride>
  </w:num>
  <w:num w:numId="6">
    <w:abstractNumId w:val="0"/>
  </w:num>
  <w:num w:numId="7">
    <w:abstractNumId w:val="4"/>
    <w:lvlOverride w:ilvl="0">
      <w:startOverride w:val="2"/>
    </w:lvlOverride>
  </w:num>
  <w:num w:numId="8">
    <w:abstractNumId w:val="4"/>
    <w:lvlOverride w:ilvl="0"/>
    <w:lvlOverride w:ilvl="1">
      <w:startOverride w:val="1"/>
    </w:lvlOverride>
  </w:num>
  <w:num w:numId="9">
    <w:abstractNumId w:val="4"/>
    <w:lvlOverride w:ilvl="0"/>
    <w:lvlOverride w:ilvl="1">
      <w:startOverride w:val="2"/>
    </w:lvlOverride>
  </w:num>
  <w:num w:numId="10">
    <w:abstractNumId w:val="4"/>
    <w:lvlOverride w:ilvl="0"/>
    <w:lvlOverride w:ilvl="1">
      <w:startOverride w:val="3"/>
    </w:lvlOverride>
  </w:num>
  <w:num w:numId="11">
    <w:abstractNumId w:val="4"/>
    <w:lvlOverride w:ilvl="0"/>
    <w:lvlOverride w:ilvl="1">
      <w:startOverride w:val="4"/>
    </w:lvlOverride>
  </w:num>
  <w:num w:numId="12">
    <w:abstractNumId w:val="4"/>
    <w:lvlOverride w:ilvl="0"/>
    <w:lvlOverride w:ilvl="1">
      <w:startOverride w:val="6"/>
    </w:lvlOverride>
  </w:num>
  <w:num w:numId="13">
    <w:abstractNumId w:val="4"/>
    <w:lvlOverride w:ilvl="0"/>
    <w:lvlOverride w:ilvl="1">
      <w:startOverride w:val="7"/>
    </w:lvlOverride>
  </w:num>
  <w:num w:numId="14">
    <w:abstractNumId w:val="4"/>
    <w:lvlOverride w:ilvl="0"/>
    <w:lvlOverride w:ilvl="1">
      <w:startOverride w:val="8"/>
    </w:lvlOverride>
  </w:num>
  <w:num w:numId="15">
    <w:abstractNumId w:val="4"/>
    <w:lvlOverride w:ilvl="0"/>
    <w:lvlOverride w:ilvl="1">
      <w:startOverride w:val="9"/>
    </w:lvlOverride>
  </w:num>
  <w:num w:numId="16">
    <w:abstractNumId w:val="4"/>
    <w:lvlOverride w:ilvl="0"/>
    <w:lvlOverride w:ilvl="1">
      <w:startOverride w:val="10"/>
    </w:lvlOverride>
  </w:num>
  <w:num w:numId="17">
    <w:abstractNumId w:val="4"/>
    <w:lvlOverride w:ilvl="0">
      <w:startOverride w:val="3"/>
    </w:lvlOverride>
    <w:lvlOverride w:ilv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D5"/>
    <w:rsid w:val="00000B56"/>
    <w:rsid w:val="00045DC1"/>
    <w:rsid w:val="0005606D"/>
    <w:rsid w:val="00064E38"/>
    <w:rsid w:val="0006781B"/>
    <w:rsid w:val="00070C62"/>
    <w:rsid w:val="000D1DD5"/>
    <w:rsid w:val="000D3D2B"/>
    <w:rsid w:val="00116CC4"/>
    <w:rsid w:val="0012534E"/>
    <w:rsid w:val="00135660"/>
    <w:rsid w:val="00175471"/>
    <w:rsid w:val="00191A36"/>
    <w:rsid w:val="0019690C"/>
    <w:rsid w:val="001A771D"/>
    <w:rsid w:val="001F235F"/>
    <w:rsid w:val="0020111C"/>
    <w:rsid w:val="00203F1F"/>
    <w:rsid w:val="0020528C"/>
    <w:rsid w:val="0022430D"/>
    <w:rsid w:val="00260C23"/>
    <w:rsid w:val="002B33D9"/>
    <w:rsid w:val="002D07C8"/>
    <w:rsid w:val="002D234F"/>
    <w:rsid w:val="002D6610"/>
    <w:rsid w:val="002F1295"/>
    <w:rsid w:val="003B1C3E"/>
    <w:rsid w:val="003B5639"/>
    <w:rsid w:val="003E7EEE"/>
    <w:rsid w:val="00402083"/>
    <w:rsid w:val="004B4280"/>
    <w:rsid w:val="00517FED"/>
    <w:rsid w:val="00533485"/>
    <w:rsid w:val="00535549"/>
    <w:rsid w:val="00566B67"/>
    <w:rsid w:val="00573264"/>
    <w:rsid w:val="00585465"/>
    <w:rsid w:val="005B2BDA"/>
    <w:rsid w:val="005C7859"/>
    <w:rsid w:val="005D6C41"/>
    <w:rsid w:val="005D7149"/>
    <w:rsid w:val="00621BA5"/>
    <w:rsid w:val="00633F68"/>
    <w:rsid w:val="00644027"/>
    <w:rsid w:val="006605BB"/>
    <w:rsid w:val="006C7935"/>
    <w:rsid w:val="00700782"/>
    <w:rsid w:val="007120A4"/>
    <w:rsid w:val="0071394A"/>
    <w:rsid w:val="00723B2D"/>
    <w:rsid w:val="0074716F"/>
    <w:rsid w:val="0076610C"/>
    <w:rsid w:val="007A653E"/>
    <w:rsid w:val="007E2B23"/>
    <w:rsid w:val="00806BFB"/>
    <w:rsid w:val="008232D1"/>
    <w:rsid w:val="008620DB"/>
    <w:rsid w:val="00890775"/>
    <w:rsid w:val="008E4CE4"/>
    <w:rsid w:val="008F763C"/>
    <w:rsid w:val="00922E00"/>
    <w:rsid w:val="00927AF3"/>
    <w:rsid w:val="00961FF5"/>
    <w:rsid w:val="0098103C"/>
    <w:rsid w:val="009A03F4"/>
    <w:rsid w:val="009B0851"/>
    <w:rsid w:val="009E04B0"/>
    <w:rsid w:val="00A004AA"/>
    <w:rsid w:val="00A44BBC"/>
    <w:rsid w:val="00A4776F"/>
    <w:rsid w:val="00A50483"/>
    <w:rsid w:val="00A65F31"/>
    <w:rsid w:val="00AC7727"/>
    <w:rsid w:val="00B220A9"/>
    <w:rsid w:val="00B40B21"/>
    <w:rsid w:val="00BB194B"/>
    <w:rsid w:val="00BD0C44"/>
    <w:rsid w:val="00C174D0"/>
    <w:rsid w:val="00CA1843"/>
    <w:rsid w:val="00CB6BB2"/>
    <w:rsid w:val="00CD3030"/>
    <w:rsid w:val="00CE352F"/>
    <w:rsid w:val="00CF51F5"/>
    <w:rsid w:val="00D25626"/>
    <w:rsid w:val="00D3088F"/>
    <w:rsid w:val="00D43F51"/>
    <w:rsid w:val="00D47B13"/>
    <w:rsid w:val="00DB0434"/>
    <w:rsid w:val="00DF1B3F"/>
    <w:rsid w:val="00DF53BD"/>
    <w:rsid w:val="00E24BD2"/>
    <w:rsid w:val="00E323BE"/>
    <w:rsid w:val="00E47F64"/>
    <w:rsid w:val="00E54842"/>
    <w:rsid w:val="00E55509"/>
    <w:rsid w:val="00EA0D37"/>
    <w:rsid w:val="00EB2552"/>
    <w:rsid w:val="00EB43A9"/>
    <w:rsid w:val="00ED0D3D"/>
    <w:rsid w:val="00F26B6B"/>
    <w:rsid w:val="00F72961"/>
    <w:rsid w:val="00F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B86E3"/>
  <w15:chartTrackingRefBased/>
  <w15:docId w15:val="{AC49638C-C7FD-4419-A2B4-71A896F0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D5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6B6B"/>
  </w:style>
  <w:style w:type="paragraph" w:styleId="Piedepgina">
    <w:name w:val="footer"/>
    <w:basedOn w:val="Normal"/>
    <w:link w:val="PiedepginaCar"/>
    <w:uiPriority w:val="99"/>
    <w:unhideWhenUsed/>
    <w:rsid w:val="00F26B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B6B"/>
  </w:style>
  <w:style w:type="paragraph" w:customStyle="1" w:styleId="Standard">
    <w:name w:val="Standard"/>
    <w:rsid w:val="0057326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2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73264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uiPriority w:val="99"/>
    <w:rsid w:val="0071394A"/>
    <w:rPr>
      <w:rFonts w:cs="Times New Roman"/>
      <w:color w:val="0563C1"/>
      <w:u w:val="single"/>
    </w:rPr>
  </w:style>
  <w:style w:type="character" w:customStyle="1" w:styleId="TextonotapieCar">
    <w:name w:val="Texto nota pie Car"/>
    <w:link w:val="Textonotapie"/>
    <w:uiPriority w:val="99"/>
    <w:qFormat/>
    <w:locked/>
    <w:rsid w:val="0071394A"/>
    <w:rPr>
      <w:rFonts w:ascii="Book Antiqua" w:hAnsi="Book Antiqua"/>
    </w:rPr>
  </w:style>
  <w:style w:type="character" w:customStyle="1" w:styleId="Caracteresdenotaalpie">
    <w:name w:val="Caracteres de nota al pie"/>
    <w:qFormat/>
    <w:rsid w:val="0071394A"/>
  </w:style>
  <w:style w:type="paragraph" w:styleId="Textonotapie">
    <w:name w:val="footnote text"/>
    <w:basedOn w:val="Normal"/>
    <w:link w:val="TextonotapieCar"/>
    <w:uiPriority w:val="99"/>
    <w:rsid w:val="0071394A"/>
    <w:pPr>
      <w:suppressAutoHyphens/>
    </w:pPr>
    <w:rPr>
      <w:rFonts w:ascii="Book Antiqua" w:hAnsi="Book Antiqua"/>
      <w:sz w:val="20"/>
      <w:szCs w:val="20"/>
      <w:lang w:eastAsia="es-ES"/>
    </w:rPr>
  </w:style>
  <w:style w:type="character" w:customStyle="1" w:styleId="TextonotapieCar1">
    <w:name w:val="Texto nota pie Car1"/>
    <w:basedOn w:val="Fuentedeprrafopredeter"/>
    <w:uiPriority w:val="99"/>
    <w:semiHidden/>
    <w:rsid w:val="0071394A"/>
    <w:rPr>
      <w:lang w:eastAsia="en-US"/>
    </w:rPr>
  </w:style>
  <w:style w:type="table" w:styleId="Tablaconcuadrcula">
    <w:name w:val="Table Grid"/>
    <w:basedOn w:val="Tablanormal"/>
    <w:uiPriority w:val="39"/>
    <w:rsid w:val="00AC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D66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66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661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66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6610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91A36"/>
    <w:rPr>
      <w:rFonts w:ascii="Times New Roman" w:hAnsi="Times New Roman"/>
    </w:rPr>
  </w:style>
  <w:style w:type="character" w:customStyle="1" w:styleId="Ancladenotaalpie">
    <w:name w:val="Ancla de nota al pie"/>
    <w:rsid w:val="005854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_vilch\Documents\Plantillas%20personalizadas%20de%20Office\Hoja%20Logo%20Serv_%20JA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B772-F4E5-49B6-B532-5E57DABF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Logo Serv_ JAC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VILCHES FERRON, ANGELA</dc:creator>
  <cp:keywords/>
  <dc:description/>
  <cp:lastModifiedBy>VILCHES FERRON, ANGELA</cp:lastModifiedBy>
  <cp:revision>3</cp:revision>
  <cp:lastPrinted>2024-04-18T12:21:00Z</cp:lastPrinted>
  <dcterms:created xsi:type="dcterms:W3CDTF">2025-04-25T10:58:00Z</dcterms:created>
  <dcterms:modified xsi:type="dcterms:W3CDTF">2025-04-25T10:58:00Z</dcterms:modified>
</cp:coreProperties>
</file>